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5331A" w14:textId="77777777" w:rsidR="00284583" w:rsidRDefault="00284583" w:rsidP="00284583">
      <w:pPr>
        <w:pStyle w:val="Title"/>
        <w:jc w:val="right"/>
        <w:rPr>
          <w:rFonts w:ascii="Arial" w:hAnsi="Arial"/>
        </w:rPr>
      </w:pPr>
    </w:p>
    <w:p w14:paraId="11763488" w14:textId="77777777" w:rsidR="0052044E" w:rsidRPr="00457BC2" w:rsidRDefault="006A2E7E" w:rsidP="00457BC2">
      <w:pPr>
        <w:rPr>
          <w:rFonts w:cs="Arial"/>
          <w:noProof/>
          <w:lang w:val="en-US"/>
        </w:rPr>
      </w:pPr>
      <w:r>
        <w:rPr>
          <w:rFonts w:cs="Arial"/>
          <w:noProof/>
          <w:lang w:eastAsia="en-GB"/>
        </w:rPr>
        <w:drawing>
          <wp:inline distT="0" distB="0" distL="0" distR="0" wp14:anchorId="79C108E3" wp14:editId="7D7ED5F6">
            <wp:extent cx="1941195" cy="351790"/>
            <wp:effectExtent l="0" t="0" r="1905" b="0"/>
            <wp:docPr id="1" name="Picture 4" descr="C:\Users\pjeffery\Documents\Peter Jeffery Documents\Clients\ALL AMEC\AMECorg\images\amec logo\ame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jeffery\Documents\Peter Jeffery Documents\Clients\ALL AMEC\AMECorg\images\amec logo\amec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BC2">
        <w:rPr>
          <w:rFonts w:cs="Arial"/>
          <w:noProof/>
          <w:lang w:val="en-US"/>
        </w:rPr>
        <w:br/>
      </w:r>
    </w:p>
    <w:p w14:paraId="7EC9EED7" w14:textId="77777777" w:rsidR="0052044E" w:rsidRDefault="006A2E7E" w:rsidP="0052044E">
      <w:pPr>
        <w:jc w:val="center"/>
        <w:rPr>
          <w:rFonts w:cs="Arial"/>
          <w:b/>
          <w:szCs w:val="22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334FC" wp14:editId="78744956">
                <wp:simplePos x="0" y="0"/>
                <wp:positionH relativeFrom="column">
                  <wp:posOffset>-7620</wp:posOffset>
                </wp:positionH>
                <wp:positionV relativeFrom="paragraph">
                  <wp:posOffset>31115</wp:posOffset>
                </wp:positionV>
                <wp:extent cx="5969000" cy="0"/>
                <wp:effectExtent l="30480" t="31115" r="29845" b="260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8D3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2.45pt" to="469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/iFAIAACkEAAAOAAAAZHJzL2Uyb0RvYy54bWysU8GO2jAQvVfqP1i+QxI2UI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" strokecolor="#ff5800" strokeweight="4pt"/>
            </w:pict>
          </mc:Fallback>
        </mc:AlternateContent>
      </w:r>
    </w:p>
    <w:p w14:paraId="23DC991B" w14:textId="77777777" w:rsidR="00284583" w:rsidRPr="00071C0E" w:rsidRDefault="00284583" w:rsidP="00284583">
      <w:pPr>
        <w:pStyle w:val="Title"/>
        <w:jc w:val="left"/>
        <w:rPr>
          <w:rFonts w:ascii="Arial" w:hAnsi="Arial" w:cs="Arial"/>
          <w:color w:val="3A3939"/>
          <w:sz w:val="28"/>
          <w:szCs w:val="28"/>
        </w:rPr>
      </w:pPr>
      <w:r w:rsidRPr="00071C0E">
        <w:rPr>
          <w:rFonts w:ascii="Arial" w:hAnsi="Arial" w:cs="Arial"/>
          <w:color w:val="3A3939"/>
          <w:sz w:val="28"/>
          <w:szCs w:val="28"/>
        </w:rPr>
        <w:t xml:space="preserve">AMEC </w:t>
      </w:r>
      <w:proofErr w:type="gramStart"/>
      <w:r w:rsidR="00FF25F6">
        <w:rPr>
          <w:rFonts w:ascii="Arial" w:hAnsi="Arial" w:cs="Arial"/>
          <w:color w:val="FF5800"/>
          <w:sz w:val="28"/>
          <w:szCs w:val="28"/>
        </w:rPr>
        <w:t>NON PROFIT</w:t>
      </w:r>
      <w:proofErr w:type="gramEnd"/>
      <w:r w:rsidRPr="00071C0E">
        <w:rPr>
          <w:rFonts w:ascii="Arial" w:hAnsi="Arial" w:cs="Arial"/>
          <w:color w:val="3A3939"/>
          <w:sz w:val="28"/>
          <w:szCs w:val="28"/>
        </w:rPr>
        <w:t xml:space="preserve"> </w:t>
      </w:r>
      <w:r w:rsidR="00B871F5">
        <w:rPr>
          <w:rFonts w:ascii="Arial" w:hAnsi="Arial" w:cs="Arial"/>
          <w:color w:val="3A3939"/>
          <w:sz w:val="28"/>
          <w:szCs w:val="28"/>
        </w:rPr>
        <w:t xml:space="preserve">GROUP MEMBER </w:t>
      </w:r>
      <w:r w:rsidRPr="00071C0E">
        <w:rPr>
          <w:rFonts w:ascii="Arial" w:hAnsi="Arial" w:cs="Arial"/>
          <w:color w:val="3A3939"/>
          <w:sz w:val="28"/>
          <w:szCs w:val="28"/>
        </w:rPr>
        <w:t>APPLICATION FORM</w:t>
      </w:r>
    </w:p>
    <w:p w14:paraId="60EA62F8" w14:textId="77777777" w:rsidR="00215F61" w:rsidRPr="00FF25F6" w:rsidRDefault="00215F61" w:rsidP="00FF25F6">
      <w:pPr>
        <w:rPr>
          <w:rFonts w:ascii="Arial" w:hAnsi="Arial" w:cs="Arial"/>
          <w:b/>
          <w:color w:val="3A3939"/>
          <w:sz w:val="22"/>
          <w:szCs w:val="22"/>
        </w:rPr>
      </w:pPr>
      <w:r w:rsidRPr="00FF25F6">
        <w:rPr>
          <w:rFonts w:ascii="Arial" w:hAnsi="Arial" w:cs="Arial"/>
          <w:b/>
          <w:color w:val="3A3939"/>
          <w:sz w:val="22"/>
          <w:szCs w:val="22"/>
        </w:rPr>
        <w:t xml:space="preserve">The annual subscription fee </w:t>
      </w:r>
      <w:r w:rsidR="00FF25F6" w:rsidRPr="00FF25F6">
        <w:rPr>
          <w:rFonts w:ascii="Arial" w:hAnsi="Arial" w:cs="Arial"/>
          <w:b/>
          <w:color w:val="3A3939"/>
          <w:sz w:val="22"/>
          <w:szCs w:val="22"/>
        </w:rPr>
        <w:t xml:space="preserve">at the </w:t>
      </w:r>
      <w:proofErr w:type="gramStart"/>
      <w:r w:rsidR="00FF25F6" w:rsidRPr="00FF25F6">
        <w:rPr>
          <w:rFonts w:ascii="Arial" w:hAnsi="Arial" w:cs="Arial"/>
          <w:b/>
          <w:color w:val="3A3939"/>
          <w:sz w:val="22"/>
          <w:szCs w:val="22"/>
        </w:rPr>
        <w:t>Non Profit</w:t>
      </w:r>
      <w:proofErr w:type="gramEnd"/>
      <w:r w:rsidR="00FF25F6" w:rsidRPr="00FF25F6">
        <w:rPr>
          <w:rFonts w:ascii="Arial" w:hAnsi="Arial" w:cs="Arial"/>
          <w:b/>
          <w:color w:val="3A3939"/>
          <w:sz w:val="22"/>
          <w:szCs w:val="22"/>
        </w:rPr>
        <w:t xml:space="preserve"> discounted rate </w:t>
      </w:r>
      <w:r w:rsidR="00FF25F6" w:rsidRPr="00747E9E">
        <w:rPr>
          <w:rFonts w:ascii="Arial" w:hAnsi="Arial" w:cs="Arial"/>
          <w:b/>
          <w:color w:val="3A3939"/>
          <w:sz w:val="22"/>
          <w:szCs w:val="22"/>
        </w:rPr>
        <w:t xml:space="preserve">is </w:t>
      </w:r>
      <w:r w:rsidR="00F64E6A">
        <w:rPr>
          <w:rFonts w:ascii="Arial" w:hAnsi="Arial" w:cs="Arial"/>
          <w:b/>
          <w:sz w:val="22"/>
          <w:szCs w:val="22"/>
        </w:rPr>
        <w:t>£425</w:t>
      </w:r>
      <w:r w:rsidR="00747E9E">
        <w:rPr>
          <w:rFonts w:ascii="Arial" w:hAnsi="Arial" w:cs="Arial"/>
          <w:sz w:val="22"/>
          <w:szCs w:val="22"/>
        </w:rPr>
        <w:t xml:space="preserve"> </w:t>
      </w:r>
      <w:r w:rsidRPr="00FF25F6">
        <w:rPr>
          <w:rFonts w:ascii="Arial" w:hAnsi="Arial" w:cs="Arial"/>
          <w:b/>
          <w:color w:val="3A3939"/>
          <w:sz w:val="22"/>
          <w:szCs w:val="22"/>
        </w:rPr>
        <w:t>GBP.</w:t>
      </w:r>
    </w:p>
    <w:p w14:paraId="1AE3ACD9" w14:textId="77777777" w:rsidR="00FF25F6" w:rsidRDefault="00FF25F6" w:rsidP="00FF25F6">
      <w:pPr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B6AB1C3" w14:textId="5A330433" w:rsidR="009241B7" w:rsidRDefault="00FF25F6" w:rsidP="003B3361">
      <w:pPr>
        <w:rPr>
          <w:rFonts w:ascii="Arial" w:hAnsi="Arial" w:cs="Arial"/>
          <w:color w:val="3A3939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Non Profit </w:t>
      </w:r>
      <w:r w:rsidRPr="00FF25F6">
        <w:rPr>
          <w:rFonts w:ascii="Arial" w:hAnsi="Arial" w:cs="Arial"/>
          <w:color w:val="000000"/>
          <w:sz w:val="22"/>
          <w:szCs w:val="22"/>
          <w:lang w:eastAsia="en-GB"/>
        </w:rPr>
        <w:t xml:space="preserve">Members join the AMEC Non Profit Group </w:t>
      </w:r>
      <w:r w:rsidR="00630898">
        <w:rPr>
          <w:rFonts w:ascii="Arial" w:hAnsi="Arial" w:cs="Arial"/>
          <w:color w:val="000000"/>
          <w:sz w:val="22"/>
          <w:szCs w:val="22"/>
          <w:lang w:eastAsia="en-GB"/>
        </w:rPr>
        <w:t>and receive the same benefits as AMEC</w:t>
      </w:r>
      <w:r w:rsidRPr="00FF25F6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Pr="00FF25F6">
        <w:rPr>
          <w:rFonts w:ascii="Arial" w:hAnsi="Arial" w:cs="Arial"/>
          <w:sz w:val="22"/>
          <w:szCs w:val="22"/>
          <w:lang w:val="en-US"/>
        </w:rPr>
        <w:t>Associate member</w:t>
      </w:r>
      <w:r w:rsidR="00630898">
        <w:rPr>
          <w:rFonts w:ascii="Arial" w:hAnsi="Arial" w:cs="Arial"/>
          <w:sz w:val="22"/>
          <w:szCs w:val="22"/>
          <w:lang w:val="en-US"/>
        </w:rPr>
        <w:t>s but paying the reduced membership fee</w:t>
      </w:r>
      <w:r w:rsidRPr="00FF25F6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373250C5" w14:textId="77777777" w:rsidR="003B3361" w:rsidRPr="00457BC2" w:rsidRDefault="003B3361" w:rsidP="003B3361">
      <w:pPr>
        <w:rPr>
          <w:rFonts w:ascii="Arial" w:hAnsi="Arial" w:cs="Arial"/>
          <w:color w:val="3A3939"/>
        </w:rPr>
      </w:pPr>
    </w:p>
    <w:p w14:paraId="2051619F" w14:textId="77777777" w:rsidR="0010420B" w:rsidRPr="00457BC2" w:rsidRDefault="002D578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SECTION 1 – Contact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1558"/>
        <w:gridCol w:w="1135"/>
        <w:gridCol w:w="3225"/>
      </w:tblGrid>
      <w:tr w:rsidR="0010420B" w:rsidRPr="00457BC2" w14:paraId="6AAC0365" w14:textId="77777777">
        <w:tc>
          <w:tcPr>
            <w:tcW w:w="2802" w:type="dxa"/>
          </w:tcPr>
          <w:p w14:paraId="6D1AD23F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Name:</w:t>
            </w:r>
          </w:p>
        </w:tc>
        <w:tc>
          <w:tcPr>
            <w:tcW w:w="5918" w:type="dxa"/>
            <w:gridSpan w:val="3"/>
          </w:tcPr>
          <w:p w14:paraId="3900B1A6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0"/>
          </w:p>
        </w:tc>
      </w:tr>
      <w:tr w:rsidR="006A7093" w:rsidRPr="00457BC2" w14:paraId="4BB59D2F" w14:textId="77777777">
        <w:tc>
          <w:tcPr>
            <w:tcW w:w="2802" w:type="dxa"/>
          </w:tcPr>
          <w:p w14:paraId="640B2E94" w14:textId="77777777" w:rsidR="006A7093" w:rsidRPr="00457BC2" w:rsidRDefault="006A7093" w:rsidP="00457BC2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Trading Company Name</w:t>
            </w:r>
            <w:r w:rsidR="00457BC2">
              <w:rPr>
                <w:rFonts w:ascii="Arial" w:hAnsi="Arial" w:cs="Arial"/>
                <w:b w:val="0"/>
                <w:color w:val="3A3939"/>
                <w:sz w:val="20"/>
              </w:rPr>
              <w:br/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(if different):</w:t>
            </w:r>
          </w:p>
        </w:tc>
        <w:tc>
          <w:tcPr>
            <w:tcW w:w="5918" w:type="dxa"/>
            <w:gridSpan w:val="3"/>
          </w:tcPr>
          <w:p w14:paraId="1C06CB65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</w:p>
        </w:tc>
      </w:tr>
      <w:tr w:rsidR="0010420B" w:rsidRPr="00457BC2" w14:paraId="049943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5BF675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Address</w:t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(Head Office)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0AACF1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"/>
          </w:p>
        </w:tc>
      </w:tr>
      <w:tr w:rsidR="0010420B" w:rsidRPr="00457BC2" w14:paraId="4EC4D9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B1684A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Postcode</w:t>
            </w:r>
            <w:r w:rsidR="006A7093"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and Country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A98CD" w14:textId="77777777" w:rsidR="008405B7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2"/>
          </w:p>
        </w:tc>
      </w:tr>
      <w:tr w:rsidR="0010420B" w:rsidRPr="00457BC2" w14:paraId="18877FC3" w14:textId="77777777">
        <w:tc>
          <w:tcPr>
            <w:tcW w:w="2802" w:type="dxa"/>
          </w:tcPr>
          <w:p w14:paraId="70EAF5B4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Telephone:</w:t>
            </w:r>
          </w:p>
        </w:tc>
        <w:tc>
          <w:tcPr>
            <w:tcW w:w="1558" w:type="dxa"/>
          </w:tcPr>
          <w:p w14:paraId="00E0E8D7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3"/>
          </w:p>
        </w:tc>
        <w:tc>
          <w:tcPr>
            <w:tcW w:w="1135" w:type="dxa"/>
          </w:tcPr>
          <w:p w14:paraId="4F5129B1" w14:textId="77777777" w:rsidR="0010420B" w:rsidRPr="00457BC2" w:rsidRDefault="00127C1E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E-mail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3225" w:type="dxa"/>
          </w:tcPr>
          <w:p w14:paraId="77B93DDF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4"/>
          </w:p>
        </w:tc>
      </w:tr>
      <w:tr w:rsidR="0010420B" w:rsidRPr="00457BC2" w14:paraId="304EE534" w14:textId="77777777">
        <w:tc>
          <w:tcPr>
            <w:tcW w:w="2802" w:type="dxa"/>
          </w:tcPr>
          <w:p w14:paraId="213D171C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Fax:</w:t>
            </w:r>
          </w:p>
        </w:tc>
        <w:tc>
          <w:tcPr>
            <w:tcW w:w="1558" w:type="dxa"/>
          </w:tcPr>
          <w:p w14:paraId="3FAC5AA6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5"/>
          </w:p>
        </w:tc>
        <w:tc>
          <w:tcPr>
            <w:tcW w:w="1135" w:type="dxa"/>
          </w:tcPr>
          <w:p w14:paraId="521E651A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Website:</w:t>
            </w:r>
          </w:p>
        </w:tc>
        <w:tc>
          <w:tcPr>
            <w:tcW w:w="3225" w:type="dxa"/>
          </w:tcPr>
          <w:p w14:paraId="73196544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5DBBCD56" w14:textId="2DCACABF" w:rsidR="002D578F" w:rsidRPr="00D31885" w:rsidRDefault="00647CD0" w:rsidP="00BF37ED">
      <w:pPr>
        <w:pStyle w:val="Title"/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>
        <w:rPr>
          <w:rFonts w:ascii="Arial" w:hAnsi="Arial" w:cs="Arial"/>
          <w:b w:val="0"/>
          <w:color w:val="3A3939"/>
          <w:sz w:val="20"/>
        </w:rPr>
        <w:t xml:space="preserve">  </w:t>
      </w:r>
      <w:r w:rsidR="00D31885" w:rsidRPr="00D31885">
        <w:rPr>
          <w:rFonts w:ascii="Arial" w:hAnsi="Arial" w:cs="Arial"/>
          <w:b w:val="0"/>
          <w:color w:val="3A3939"/>
          <w:sz w:val="20"/>
        </w:rPr>
        <w:t>Registered VAT number</w:t>
      </w:r>
      <w:r w:rsidR="00D31885">
        <w:rPr>
          <w:rFonts w:ascii="Arial" w:hAnsi="Arial" w:cs="Arial"/>
          <w:b w:val="0"/>
          <w:color w:val="3A3939"/>
          <w:sz w:val="20"/>
        </w:rPr>
        <w:t xml:space="preserve">         </w:t>
      </w:r>
      <w:r w:rsidR="001560D1">
        <w:rPr>
          <w:rFonts w:ascii="Arial" w:hAnsi="Arial" w:cs="Arial"/>
          <w:b w:val="0"/>
          <w:color w:val="3A3939"/>
          <w:sz w:val="20"/>
        </w:rPr>
        <w:t xml:space="preserve">  </w:t>
      </w:r>
      <w:r w:rsidR="00D31885">
        <w:rPr>
          <w:rFonts w:ascii="Arial" w:hAnsi="Arial" w:cs="Arial"/>
          <w:b w:val="0"/>
          <w:color w:val="3A3939"/>
          <w:sz w:val="20"/>
        </w:rPr>
        <w:t xml:space="preserve"> </w:t>
      </w:r>
      <w:r w:rsidR="00D31885" w:rsidRPr="00457BC2">
        <w:rPr>
          <w:rFonts w:ascii="Arial" w:hAnsi="Arial" w:cs="Arial"/>
          <w:b w:val="0"/>
          <w:color w:val="3A3939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31885" w:rsidRPr="00457BC2">
        <w:rPr>
          <w:rFonts w:ascii="Arial" w:hAnsi="Arial" w:cs="Arial"/>
          <w:b w:val="0"/>
          <w:color w:val="3A3939"/>
          <w:sz w:val="20"/>
        </w:rPr>
        <w:instrText xml:space="preserve"> FORMTEXT </w:instrText>
      </w:r>
      <w:r w:rsidR="00D31885" w:rsidRPr="00457BC2">
        <w:rPr>
          <w:rFonts w:ascii="Arial" w:hAnsi="Arial" w:cs="Arial"/>
          <w:b w:val="0"/>
          <w:color w:val="3A3939"/>
          <w:sz w:val="20"/>
        </w:rPr>
      </w:r>
      <w:r w:rsidR="00D31885" w:rsidRPr="00457BC2">
        <w:rPr>
          <w:rFonts w:ascii="Arial" w:hAnsi="Arial" w:cs="Arial"/>
          <w:b w:val="0"/>
          <w:color w:val="3A3939"/>
          <w:sz w:val="20"/>
        </w:rPr>
        <w:fldChar w:fldCharType="separate"/>
      </w:r>
      <w:r w:rsidR="00D31885" w:rsidRPr="00457BC2">
        <w:rPr>
          <w:rFonts w:ascii="Century Gothic" w:hAnsi="Century Gothic" w:cs="Arial"/>
          <w:b w:val="0"/>
          <w:noProof/>
          <w:color w:val="3A3939"/>
          <w:sz w:val="20"/>
        </w:rPr>
        <w:t> </w:t>
      </w:r>
      <w:r w:rsidR="00D31885" w:rsidRPr="00457BC2">
        <w:rPr>
          <w:rFonts w:ascii="Century Gothic" w:hAnsi="Century Gothic" w:cs="Arial"/>
          <w:b w:val="0"/>
          <w:noProof/>
          <w:color w:val="3A3939"/>
          <w:sz w:val="20"/>
        </w:rPr>
        <w:t> </w:t>
      </w:r>
      <w:r w:rsidR="00D31885" w:rsidRPr="00457BC2">
        <w:rPr>
          <w:rFonts w:ascii="Century Gothic" w:hAnsi="Century Gothic" w:cs="Arial"/>
          <w:b w:val="0"/>
          <w:noProof/>
          <w:color w:val="3A3939"/>
          <w:sz w:val="20"/>
        </w:rPr>
        <w:t> </w:t>
      </w:r>
      <w:r w:rsidR="00D31885" w:rsidRPr="00457BC2">
        <w:rPr>
          <w:rFonts w:ascii="Century Gothic" w:hAnsi="Century Gothic" w:cs="Arial"/>
          <w:b w:val="0"/>
          <w:noProof/>
          <w:color w:val="3A3939"/>
          <w:sz w:val="20"/>
        </w:rPr>
        <w:t> </w:t>
      </w:r>
      <w:r w:rsidR="00D31885" w:rsidRPr="00457BC2">
        <w:rPr>
          <w:rFonts w:ascii="Century Gothic" w:hAnsi="Century Gothic" w:cs="Arial"/>
          <w:b w:val="0"/>
          <w:noProof/>
          <w:color w:val="3A3939"/>
          <w:sz w:val="20"/>
        </w:rPr>
        <w:t> </w:t>
      </w:r>
      <w:r w:rsidR="00D31885" w:rsidRPr="00457BC2">
        <w:rPr>
          <w:rFonts w:ascii="Arial" w:hAnsi="Arial" w:cs="Arial"/>
          <w:b w:val="0"/>
          <w:color w:val="3A3939"/>
          <w:sz w:val="20"/>
        </w:rPr>
        <w:fldChar w:fldCharType="end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918"/>
      </w:tblGrid>
      <w:tr w:rsidR="0010420B" w:rsidRPr="00457BC2" w14:paraId="6590698A" w14:textId="77777777">
        <w:tc>
          <w:tcPr>
            <w:tcW w:w="2802" w:type="dxa"/>
          </w:tcPr>
          <w:p w14:paraId="08C14718" w14:textId="77777777" w:rsidR="0010420B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 of principal contact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</w:p>
        </w:tc>
        <w:tc>
          <w:tcPr>
            <w:tcW w:w="5918" w:type="dxa"/>
          </w:tcPr>
          <w:p w14:paraId="79D117F1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7"/>
          </w:p>
        </w:tc>
      </w:tr>
      <w:tr w:rsidR="0010420B" w:rsidRPr="00457BC2" w14:paraId="25E5C65C" w14:textId="77777777">
        <w:tc>
          <w:tcPr>
            <w:tcW w:w="2802" w:type="dxa"/>
          </w:tcPr>
          <w:p w14:paraId="702DD009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</w:tc>
        <w:tc>
          <w:tcPr>
            <w:tcW w:w="5918" w:type="dxa"/>
          </w:tcPr>
          <w:p w14:paraId="2892E19B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" w:name="Text50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8"/>
          </w:p>
        </w:tc>
      </w:tr>
      <w:tr w:rsidR="0010420B" w:rsidRPr="00457BC2" w14:paraId="6E74E437" w14:textId="77777777">
        <w:tc>
          <w:tcPr>
            <w:tcW w:w="2802" w:type="dxa"/>
          </w:tcPr>
          <w:p w14:paraId="7AF78319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Personal e-mail:</w:t>
            </w:r>
          </w:p>
        </w:tc>
        <w:tc>
          <w:tcPr>
            <w:tcW w:w="5918" w:type="dxa"/>
          </w:tcPr>
          <w:p w14:paraId="046D4175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" w:name="Text51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9"/>
          </w:p>
        </w:tc>
      </w:tr>
    </w:tbl>
    <w:p w14:paraId="15641376" w14:textId="77777777" w:rsidR="0010420B" w:rsidRPr="00457BC2" w:rsidRDefault="0010420B" w:rsidP="00BF37ED">
      <w:pPr>
        <w:pStyle w:val="Title"/>
        <w:spacing w:line="360" w:lineRule="auto"/>
        <w:jc w:val="left"/>
        <w:rPr>
          <w:rFonts w:ascii="Arial" w:hAnsi="Arial" w:cs="Arial"/>
          <w:b w:val="0"/>
          <w:i/>
          <w:color w:val="3A3939"/>
          <w:sz w:val="20"/>
        </w:rPr>
      </w:pPr>
      <w:r w:rsidRPr="00457BC2">
        <w:rPr>
          <w:rFonts w:ascii="Arial" w:hAnsi="Arial" w:cs="Arial"/>
          <w:b w:val="0"/>
          <w:i/>
          <w:color w:val="3A3939"/>
          <w:sz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5918"/>
      </w:tblGrid>
      <w:tr w:rsidR="0010420B" w:rsidRPr="00457BC2" w14:paraId="5824A1F7" w14:textId="77777777">
        <w:tc>
          <w:tcPr>
            <w:tcW w:w="2802" w:type="dxa"/>
          </w:tcPr>
          <w:p w14:paraId="3B4B448C" w14:textId="77777777" w:rsidR="0010420B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 of additional nominated rep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>:</w:t>
            </w:r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tab/>
            </w:r>
          </w:p>
        </w:tc>
        <w:tc>
          <w:tcPr>
            <w:tcW w:w="5918" w:type="dxa"/>
          </w:tcPr>
          <w:p w14:paraId="51918EEB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" w:name="Text52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0"/>
          </w:p>
        </w:tc>
      </w:tr>
      <w:tr w:rsidR="0010420B" w:rsidRPr="00457BC2" w14:paraId="242AC177" w14:textId="77777777">
        <w:tc>
          <w:tcPr>
            <w:tcW w:w="2802" w:type="dxa"/>
          </w:tcPr>
          <w:p w14:paraId="10665D58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Direct Telephone:</w:t>
            </w:r>
          </w:p>
        </w:tc>
        <w:tc>
          <w:tcPr>
            <w:tcW w:w="5918" w:type="dxa"/>
          </w:tcPr>
          <w:p w14:paraId="4217BFED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" w:name="Text53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1"/>
          </w:p>
        </w:tc>
      </w:tr>
      <w:tr w:rsidR="0010420B" w:rsidRPr="00457BC2" w14:paraId="4EA4B1B5" w14:textId="77777777">
        <w:tc>
          <w:tcPr>
            <w:tcW w:w="2802" w:type="dxa"/>
          </w:tcPr>
          <w:p w14:paraId="174CA7F5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Personal e-mail:</w:t>
            </w:r>
          </w:p>
        </w:tc>
        <w:tc>
          <w:tcPr>
            <w:tcW w:w="5918" w:type="dxa"/>
          </w:tcPr>
          <w:p w14:paraId="72D41E8B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" w:name="Text54"/>
            <w:r w:rsidR="0010420B" w:rsidRPr="00457BC2">
              <w:rPr>
                <w:rFonts w:ascii="Arial" w:hAnsi="Arial" w:cs="Arial"/>
                <w:b w:val="0"/>
                <w:color w:val="3A3939"/>
                <w:sz w:val="20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0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fldChar w:fldCharType="end"/>
            </w:r>
            <w:bookmarkEnd w:id="12"/>
          </w:p>
        </w:tc>
      </w:tr>
    </w:tbl>
    <w:p w14:paraId="1F42464C" w14:textId="77777777" w:rsidR="008405B7" w:rsidRPr="00457BC2" w:rsidRDefault="0047545B" w:rsidP="0047545B">
      <w:pPr>
        <w:pStyle w:val="Title"/>
        <w:tabs>
          <w:tab w:val="left" w:pos="8655"/>
        </w:tabs>
        <w:spacing w:line="360" w:lineRule="auto"/>
        <w:jc w:val="left"/>
        <w:rPr>
          <w:rFonts w:ascii="Arial" w:hAnsi="Arial" w:cs="Arial"/>
          <w:b w:val="0"/>
          <w:color w:val="3A3939"/>
          <w:sz w:val="22"/>
          <w:szCs w:val="22"/>
        </w:rPr>
      </w:pPr>
      <w:r w:rsidRPr="00457BC2">
        <w:rPr>
          <w:rFonts w:ascii="Arial" w:hAnsi="Arial" w:cs="Arial"/>
          <w:b w:val="0"/>
          <w:color w:val="3A3939"/>
          <w:sz w:val="22"/>
          <w:szCs w:val="22"/>
        </w:rPr>
        <w:tab/>
      </w:r>
    </w:p>
    <w:p w14:paraId="4C8F8768" w14:textId="77777777" w:rsidR="003B41E4" w:rsidRPr="00457BC2" w:rsidRDefault="003B41E4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394A8AA8" w14:textId="77777777" w:rsidR="0010420B" w:rsidRPr="00457BC2" w:rsidRDefault="002D578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SECTION 2</w:t>
      </w:r>
      <w:r w:rsidR="0010420B" w:rsidRPr="00457BC2">
        <w:rPr>
          <w:rFonts w:ascii="Arial" w:hAnsi="Arial" w:cs="Arial"/>
          <w:color w:val="3A3939"/>
          <w:sz w:val="22"/>
          <w:szCs w:val="22"/>
        </w:rPr>
        <w:t xml:space="preserve"> – Company Registration Information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4926"/>
      </w:tblGrid>
      <w:tr w:rsidR="0010420B" w:rsidRPr="00457BC2" w14:paraId="734F4C57" w14:textId="77777777">
        <w:tc>
          <w:tcPr>
            <w:tcW w:w="3794" w:type="dxa"/>
          </w:tcPr>
          <w:p w14:paraId="7BB61BC1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Company Registration Number:</w:t>
            </w:r>
          </w:p>
          <w:p w14:paraId="1453BB52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(</w:t>
            </w:r>
            <w:r w:rsidR="00EB1FEB" w:rsidRPr="00457BC2">
              <w:rPr>
                <w:rFonts w:ascii="Arial" w:hAnsi="Arial" w:cs="Arial"/>
                <w:b w:val="0"/>
                <w:color w:val="3A3939"/>
                <w:sz w:val="20"/>
              </w:rPr>
              <w:t>Or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 equivalent)</w:t>
            </w:r>
          </w:p>
        </w:tc>
        <w:tc>
          <w:tcPr>
            <w:tcW w:w="4926" w:type="dxa"/>
          </w:tcPr>
          <w:p w14:paraId="6B45E42C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3"/>
          </w:p>
        </w:tc>
      </w:tr>
      <w:tr w:rsidR="0010420B" w:rsidRPr="00457BC2" w14:paraId="71AE6603" w14:textId="77777777">
        <w:tc>
          <w:tcPr>
            <w:tcW w:w="3794" w:type="dxa"/>
          </w:tcPr>
          <w:p w14:paraId="44309639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Place of Registration:</w:t>
            </w:r>
          </w:p>
        </w:tc>
        <w:tc>
          <w:tcPr>
            <w:tcW w:w="4926" w:type="dxa"/>
          </w:tcPr>
          <w:p w14:paraId="16FFE2D9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4"/>
          </w:p>
        </w:tc>
      </w:tr>
      <w:tr w:rsidR="0010420B" w:rsidRPr="00457BC2" w14:paraId="29A6F622" w14:textId="77777777">
        <w:tc>
          <w:tcPr>
            <w:tcW w:w="3794" w:type="dxa"/>
          </w:tcPr>
          <w:p w14:paraId="4A8C705C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 xml:space="preserve">Type </w:t>
            </w:r>
            <w:r w:rsidR="00127C1E" w:rsidRPr="00457BC2">
              <w:rPr>
                <w:rFonts w:ascii="Arial" w:hAnsi="Arial" w:cs="Arial"/>
                <w:b w:val="0"/>
                <w:color w:val="3A3939"/>
                <w:sz w:val="20"/>
              </w:rPr>
              <w:t>of Company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/Organisation:</w:t>
            </w:r>
          </w:p>
          <w:p w14:paraId="08BF4939" w14:textId="77777777" w:rsidR="0010420B" w:rsidRPr="00457BC2" w:rsidRDefault="0010420B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[Plc, private limited company, company limited by guar</w:t>
            </w:r>
            <w:r w:rsidR="00BC6881" w:rsidRPr="00457BC2">
              <w:rPr>
                <w:rFonts w:ascii="Arial" w:hAnsi="Arial" w:cs="Arial"/>
                <w:b w:val="0"/>
                <w:color w:val="3A3939"/>
                <w:sz w:val="20"/>
              </w:rPr>
              <w:t>antee, partnership, sole trader or other</w:t>
            </w: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]</w:t>
            </w:r>
          </w:p>
        </w:tc>
        <w:tc>
          <w:tcPr>
            <w:tcW w:w="4926" w:type="dxa"/>
          </w:tcPr>
          <w:p w14:paraId="2D68D458" w14:textId="77777777" w:rsidR="0010420B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 w:rsidR="0010420B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10420B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053D38BE" w14:textId="77777777" w:rsidR="002D578F" w:rsidRPr="00457BC2" w:rsidRDefault="002D578F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Century Gothic" w:hAnsi="Century Gothic"/>
          <w:color w:val="3A3939"/>
          <w:sz w:val="20"/>
        </w:rPr>
      </w:pPr>
    </w:p>
    <w:p w14:paraId="18B681F4" w14:textId="77777777" w:rsidR="00BB051F" w:rsidRDefault="00BB051F">
      <w:pPr>
        <w:rPr>
          <w:rFonts w:ascii="Arial" w:hAnsi="Arial" w:cs="Arial"/>
          <w:b/>
          <w:color w:val="3A3939"/>
          <w:sz w:val="22"/>
          <w:szCs w:val="22"/>
        </w:rPr>
      </w:pPr>
      <w:r>
        <w:rPr>
          <w:rFonts w:ascii="Arial" w:hAnsi="Arial" w:cs="Arial"/>
          <w:color w:val="3A3939"/>
          <w:sz w:val="22"/>
          <w:szCs w:val="22"/>
        </w:rPr>
        <w:br w:type="page"/>
      </w:r>
    </w:p>
    <w:p w14:paraId="2CA43892" w14:textId="77777777" w:rsidR="00BB051F" w:rsidRDefault="00BB051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331B0518" w14:textId="77777777" w:rsidR="00BB051F" w:rsidRDefault="00BB051F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2E9F2B35" w14:textId="77777777" w:rsidR="006A7093" w:rsidRPr="00457BC2" w:rsidRDefault="006A7093" w:rsidP="00BF37ED">
      <w:pPr>
        <w:pStyle w:val="Title"/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>SECTION 3 – General Information about your company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17"/>
      </w:tblGrid>
      <w:tr w:rsidR="006A7093" w:rsidRPr="00457BC2" w14:paraId="5F0C737E" w14:textId="77777777">
        <w:tc>
          <w:tcPr>
            <w:tcW w:w="4503" w:type="dxa"/>
          </w:tcPr>
          <w:p w14:paraId="2B4960A7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Location of other offices</w:t>
            </w:r>
          </w:p>
        </w:tc>
        <w:tc>
          <w:tcPr>
            <w:tcW w:w="4217" w:type="dxa"/>
          </w:tcPr>
          <w:p w14:paraId="390DBCB0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6C37DF16" w14:textId="77777777">
        <w:tc>
          <w:tcPr>
            <w:tcW w:w="4503" w:type="dxa"/>
          </w:tcPr>
          <w:p w14:paraId="7BB79484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Year of company’s establishment</w:t>
            </w:r>
          </w:p>
        </w:tc>
        <w:tc>
          <w:tcPr>
            <w:tcW w:w="4217" w:type="dxa"/>
          </w:tcPr>
          <w:p w14:paraId="4CC993CC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68A5F331" w14:textId="77777777">
        <w:tc>
          <w:tcPr>
            <w:tcW w:w="4503" w:type="dxa"/>
          </w:tcPr>
          <w:p w14:paraId="36763100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Names of directors and their titles</w:t>
            </w:r>
          </w:p>
        </w:tc>
        <w:tc>
          <w:tcPr>
            <w:tcW w:w="4217" w:type="dxa"/>
          </w:tcPr>
          <w:p w14:paraId="6F4296F4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14997EC8" w14:textId="77777777">
        <w:tc>
          <w:tcPr>
            <w:tcW w:w="4503" w:type="dxa"/>
          </w:tcPr>
          <w:p w14:paraId="416F9603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Main business service offering</w:t>
            </w:r>
          </w:p>
        </w:tc>
        <w:tc>
          <w:tcPr>
            <w:tcW w:w="4217" w:type="dxa"/>
          </w:tcPr>
          <w:p w14:paraId="70DACA8D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3C7BF20C" w14:textId="77777777">
        <w:tc>
          <w:tcPr>
            <w:tcW w:w="4503" w:type="dxa"/>
          </w:tcPr>
          <w:p w14:paraId="5FA1865C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Other services offered</w:t>
            </w:r>
          </w:p>
        </w:tc>
        <w:tc>
          <w:tcPr>
            <w:tcW w:w="4217" w:type="dxa"/>
          </w:tcPr>
          <w:p w14:paraId="52AC711B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069A274D" w14:textId="77777777">
        <w:tc>
          <w:tcPr>
            <w:tcW w:w="4503" w:type="dxa"/>
          </w:tcPr>
          <w:p w14:paraId="7A019D02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Total number of people employed</w:t>
            </w:r>
          </w:p>
        </w:tc>
        <w:tc>
          <w:tcPr>
            <w:tcW w:w="4217" w:type="dxa"/>
          </w:tcPr>
          <w:p w14:paraId="2AF15016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4BF8E96C" w14:textId="77777777">
        <w:tc>
          <w:tcPr>
            <w:tcW w:w="4503" w:type="dxa"/>
          </w:tcPr>
          <w:p w14:paraId="62E25723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Quality standards currently held</w:t>
            </w:r>
          </w:p>
        </w:tc>
        <w:tc>
          <w:tcPr>
            <w:tcW w:w="4217" w:type="dxa"/>
          </w:tcPr>
          <w:p w14:paraId="2035D353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  <w:tr w:rsidR="006A7093" w:rsidRPr="00457BC2" w14:paraId="20D247CC" w14:textId="77777777">
        <w:tc>
          <w:tcPr>
            <w:tcW w:w="4503" w:type="dxa"/>
          </w:tcPr>
          <w:p w14:paraId="271FBF02" w14:textId="77777777" w:rsidR="006A7093" w:rsidRPr="00457BC2" w:rsidRDefault="006A7093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0"/>
              </w:rPr>
              <w:t>Number of dedicated evaluation people employed</w:t>
            </w:r>
          </w:p>
          <w:p w14:paraId="07EF835A" w14:textId="77777777" w:rsidR="00074CC9" w:rsidRPr="00457BC2" w:rsidRDefault="00074CC9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0"/>
              </w:rPr>
            </w:pPr>
          </w:p>
        </w:tc>
        <w:tc>
          <w:tcPr>
            <w:tcW w:w="4217" w:type="dxa"/>
          </w:tcPr>
          <w:p w14:paraId="0A8EBC16" w14:textId="77777777" w:rsidR="006A7093" w:rsidRPr="00457BC2" w:rsidRDefault="0060369D" w:rsidP="00BF37ED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pP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6A7093"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instrText xml:space="preserve"> FORMTEXT </w:instrTex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separate"/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="006A7093" w:rsidRPr="00457BC2">
              <w:rPr>
                <w:rFonts w:ascii="Century Gothic" w:hAnsi="Century Gothic" w:cs="Arial"/>
                <w:b w:val="0"/>
                <w:noProof/>
                <w:color w:val="3A3939"/>
                <w:sz w:val="22"/>
                <w:szCs w:val="22"/>
              </w:rPr>
              <w:t> </w:t>
            </w:r>
            <w:r w:rsidRPr="00457BC2">
              <w:rPr>
                <w:rFonts w:ascii="Arial" w:hAnsi="Arial" w:cs="Arial"/>
                <w:b w:val="0"/>
                <w:color w:val="3A3939"/>
                <w:sz w:val="22"/>
                <w:szCs w:val="22"/>
              </w:rPr>
              <w:fldChar w:fldCharType="end"/>
            </w:r>
          </w:p>
        </w:tc>
      </w:tr>
    </w:tbl>
    <w:p w14:paraId="3E19329A" w14:textId="77777777" w:rsidR="00A449D1" w:rsidRPr="00457BC2" w:rsidRDefault="00A449D1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</w:p>
    <w:p w14:paraId="67B72173" w14:textId="77777777" w:rsidR="0010420B" w:rsidRPr="00457BC2" w:rsidRDefault="0010420B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2"/>
          <w:szCs w:val="22"/>
        </w:rPr>
      </w:pPr>
      <w:r w:rsidRPr="00457BC2">
        <w:rPr>
          <w:rFonts w:ascii="Arial" w:hAnsi="Arial" w:cs="Arial"/>
          <w:color w:val="3A3939"/>
          <w:sz w:val="22"/>
          <w:szCs w:val="22"/>
        </w:rPr>
        <w:t xml:space="preserve">SECTION 4 – </w:t>
      </w:r>
      <w:r w:rsidR="00740E4D" w:rsidRPr="00457BC2">
        <w:rPr>
          <w:rFonts w:ascii="Arial" w:hAnsi="Arial" w:cs="Arial"/>
          <w:color w:val="3A3939"/>
          <w:sz w:val="22"/>
          <w:szCs w:val="22"/>
        </w:rPr>
        <w:t>Evaluation Services</w:t>
      </w:r>
    </w:p>
    <w:p w14:paraId="778B1B01" w14:textId="77777777" w:rsidR="00740E4D" w:rsidRPr="00457BC2" w:rsidRDefault="00740E4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b w:val="0"/>
          <w:color w:val="3A3939"/>
          <w:sz w:val="20"/>
        </w:rPr>
        <w:t xml:space="preserve">Do you currently provide evaluation services?        </w:t>
      </w:r>
      <w:r w:rsidRPr="00457BC2">
        <w:rPr>
          <w:rFonts w:ascii="Arial" w:hAnsi="Arial" w:cs="Arial"/>
          <w:b w:val="0"/>
          <w:color w:val="3A3939"/>
          <w:sz w:val="20"/>
        </w:rPr>
        <w:tab/>
      </w:r>
      <w:r w:rsidRPr="00457BC2">
        <w:rPr>
          <w:rFonts w:ascii="Arial" w:hAnsi="Arial" w:cs="Arial"/>
          <w:b w:val="0"/>
          <w:color w:val="3A3939"/>
          <w:sz w:val="20"/>
        </w:rPr>
        <w:tab/>
      </w:r>
      <w:r w:rsidRPr="00457BC2">
        <w:rPr>
          <w:rFonts w:ascii="Arial" w:hAnsi="Arial" w:cs="Arial"/>
          <w:color w:val="3A3939"/>
          <w:sz w:val="20"/>
        </w:rPr>
        <w:t>Yes/No</w:t>
      </w:r>
    </w:p>
    <w:p w14:paraId="2E97FA96" w14:textId="77777777" w:rsidR="005F48E1" w:rsidRPr="00457BC2" w:rsidRDefault="00740E4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color w:val="3A3939"/>
          <w:sz w:val="20"/>
        </w:rPr>
        <w:t>If no</w:t>
      </w:r>
      <w:r w:rsidR="005F48E1" w:rsidRPr="00457BC2">
        <w:rPr>
          <w:rFonts w:ascii="Arial" w:hAnsi="Arial" w:cs="Arial"/>
          <w:b w:val="0"/>
          <w:color w:val="3A3939"/>
          <w:sz w:val="20"/>
        </w:rPr>
        <w:t>:</w:t>
      </w:r>
    </w:p>
    <w:p w14:paraId="177524D6" w14:textId="77777777" w:rsidR="005F48E1" w:rsidRPr="00457BC2" w:rsidRDefault="005F48E1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b w:val="0"/>
          <w:color w:val="3A3939"/>
          <w:sz w:val="20"/>
        </w:rPr>
        <w:t>P</w:t>
      </w:r>
      <w:r w:rsidR="00740E4D" w:rsidRPr="00457BC2">
        <w:rPr>
          <w:rFonts w:ascii="Arial" w:hAnsi="Arial" w:cs="Arial"/>
          <w:b w:val="0"/>
          <w:color w:val="3A3939"/>
          <w:sz w:val="20"/>
        </w:rPr>
        <w:t xml:space="preserve">lease </w:t>
      </w:r>
      <w:r w:rsidRPr="00457BC2">
        <w:rPr>
          <w:rFonts w:ascii="Arial" w:hAnsi="Arial" w:cs="Arial"/>
          <w:b w:val="0"/>
          <w:color w:val="3A3939"/>
          <w:sz w:val="20"/>
        </w:rPr>
        <w:t xml:space="preserve">state reasons for applying for </w:t>
      </w:r>
      <w:r w:rsidR="003B3361">
        <w:rPr>
          <w:rFonts w:ascii="Arial" w:hAnsi="Arial" w:cs="Arial"/>
          <w:b w:val="0"/>
          <w:color w:val="3A3939"/>
          <w:sz w:val="20"/>
        </w:rPr>
        <w:t>Non-Profit me</w:t>
      </w:r>
      <w:r w:rsidRPr="00457BC2">
        <w:rPr>
          <w:rFonts w:ascii="Arial" w:hAnsi="Arial" w:cs="Arial"/>
          <w:b w:val="0"/>
          <w:color w:val="3A3939"/>
          <w:sz w:val="20"/>
        </w:rPr>
        <w:t xml:space="preserve">mbership of AMEC </w:t>
      </w:r>
      <w:r w:rsidR="003B3361">
        <w:rPr>
          <w:rFonts w:ascii="Arial" w:hAnsi="Arial" w:cs="Arial"/>
          <w:b w:val="0"/>
          <w:color w:val="3A3939"/>
          <w:sz w:val="20"/>
        </w:rPr>
        <w:t>and what you hope to achieve through membership.</w:t>
      </w:r>
    </w:p>
    <w:p w14:paraId="0412DF24" w14:textId="77777777" w:rsidR="005F48E1" w:rsidRPr="00457BC2" w:rsidRDefault="0060369D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b w:val="0"/>
          <w:color w:val="3A3939"/>
          <w:sz w:val="20"/>
        </w:rPr>
      </w:pPr>
      <w:r w:rsidRPr="00457BC2">
        <w:rPr>
          <w:rFonts w:ascii="Arial" w:hAnsi="Arial" w:cs="Arial"/>
          <w:color w:val="3A3939"/>
          <w:sz w:val="20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5F48E1" w:rsidRPr="00457BC2">
        <w:rPr>
          <w:rFonts w:ascii="Arial" w:hAnsi="Arial" w:cs="Arial"/>
          <w:color w:val="3A3939"/>
          <w:sz w:val="20"/>
        </w:rPr>
        <w:instrText xml:space="preserve"> FORMTEXT </w:instrText>
      </w:r>
      <w:r w:rsidRPr="00457BC2">
        <w:rPr>
          <w:rFonts w:ascii="Arial" w:hAnsi="Arial" w:cs="Arial"/>
          <w:color w:val="3A3939"/>
          <w:sz w:val="20"/>
        </w:rPr>
      </w:r>
      <w:r w:rsidRPr="00457BC2">
        <w:rPr>
          <w:rFonts w:ascii="Arial" w:hAnsi="Arial" w:cs="Arial"/>
          <w:color w:val="3A3939"/>
          <w:sz w:val="20"/>
        </w:rPr>
        <w:fldChar w:fldCharType="separate"/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="005F48E1" w:rsidRPr="00457BC2">
        <w:rPr>
          <w:rFonts w:ascii="Century Gothic" w:hAnsi="Century Gothic" w:cs="Arial"/>
          <w:noProof/>
          <w:color w:val="3A3939"/>
          <w:sz w:val="20"/>
        </w:rPr>
        <w:t> </w:t>
      </w:r>
      <w:r w:rsidRPr="00457BC2">
        <w:rPr>
          <w:rFonts w:ascii="Arial" w:hAnsi="Arial" w:cs="Arial"/>
          <w:color w:val="3A3939"/>
          <w:sz w:val="20"/>
        </w:rPr>
        <w:fldChar w:fldCharType="end"/>
      </w:r>
      <w:r w:rsidR="005F48E1" w:rsidRPr="00457BC2">
        <w:rPr>
          <w:rFonts w:ascii="Arial" w:hAnsi="Arial" w:cs="Arial"/>
          <w:color w:val="3A3939"/>
          <w:sz w:val="20"/>
        </w:rPr>
        <w:tab/>
      </w:r>
    </w:p>
    <w:p w14:paraId="630720CC" w14:textId="77777777" w:rsidR="00557AFC" w:rsidRPr="00457BC2" w:rsidRDefault="00557AFC" w:rsidP="00BF37ED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Where did you hear about AMEC? </w:t>
      </w:r>
    </w:p>
    <w:p w14:paraId="23821F35" w14:textId="77777777" w:rsidR="00557AFC" w:rsidRPr="00457BC2" w:rsidRDefault="00557AFC" w:rsidP="00557AF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Please state: </w:t>
      </w:r>
      <w:r w:rsidRPr="00457BC2">
        <w:rPr>
          <w:rFonts w:ascii="Arial" w:hAnsi="Arial" w:cs="Arial"/>
          <w:color w:val="3A3939"/>
        </w:rPr>
        <w:tab/>
      </w:r>
      <w:r w:rsidR="0060369D" w:rsidRPr="00457BC2">
        <w:rPr>
          <w:rFonts w:ascii="Arial" w:hAnsi="Arial" w:cs="Arial"/>
          <w:color w:val="3A3939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57BC2">
        <w:rPr>
          <w:rFonts w:ascii="Arial" w:hAnsi="Arial" w:cs="Arial"/>
          <w:color w:val="3A3939"/>
        </w:rPr>
        <w:instrText xml:space="preserve"> FORMTEXT </w:instrText>
      </w:r>
      <w:r w:rsidR="0060369D" w:rsidRPr="00457BC2">
        <w:rPr>
          <w:rFonts w:ascii="Arial" w:hAnsi="Arial" w:cs="Arial"/>
          <w:color w:val="3A3939"/>
        </w:rPr>
      </w:r>
      <w:r w:rsidR="0060369D" w:rsidRPr="00457BC2">
        <w:rPr>
          <w:rFonts w:ascii="Arial" w:hAnsi="Arial" w:cs="Arial"/>
          <w:color w:val="3A3939"/>
        </w:rPr>
        <w:fldChar w:fldCharType="separate"/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="0060369D" w:rsidRPr="00457BC2">
        <w:rPr>
          <w:rFonts w:ascii="Arial" w:hAnsi="Arial" w:cs="Arial"/>
          <w:color w:val="3A3939"/>
        </w:rPr>
        <w:fldChar w:fldCharType="end"/>
      </w:r>
    </w:p>
    <w:p w14:paraId="51F3F9B6" w14:textId="77777777" w:rsidR="004A5A8C" w:rsidRPr="00457BC2" w:rsidRDefault="004A5A8C" w:rsidP="004A5A8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Have you attended an AMEC event? </w:t>
      </w:r>
    </w:p>
    <w:p w14:paraId="17BFA392" w14:textId="77777777" w:rsidR="004A5A8C" w:rsidRPr="00457BC2" w:rsidRDefault="004A5A8C" w:rsidP="004A5A8C">
      <w:pPr>
        <w:spacing w:line="360" w:lineRule="auto"/>
        <w:rPr>
          <w:rFonts w:ascii="Arial" w:hAnsi="Arial" w:cs="Arial"/>
          <w:color w:val="3A3939"/>
        </w:rPr>
      </w:pPr>
      <w:r w:rsidRPr="00457BC2">
        <w:rPr>
          <w:rFonts w:ascii="Arial" w:hAnsi="Arial" w:cs="Arial"/>
          <w:color w:val="3A3939"/>
        </w:rPr>
        <w:t xml:space="preserve">Please state: </w:t>
      </w:r>
      <w:r w:rsidRPr="00457BC2">
        <w:rPr>
          <w:rFonts w:ascii="Arial" w:hAnsi="Arial" w:cs="Arial"/>
          <w:color w:val="3A3939"/>
        </w:rPr>
        <w:tab/>
      </w:r>
      <w:r w:rsidR="0060369D" w:rsidRPr="00457BC2">
        <w:rPr>
          <w:rFonts w:ascii="Arial" w:hAnsi="Arial" w:cs="Arial"/>
          <w:color w:val="3A3939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57BC2">
        <w:rPr>
          <w:rFonts w:ascii="Arial" w:hAnsi="Arial" w:cs="Arial"/>
          <w:color w:val="3A3939"/>
        </w:rPr>
        <w:instrText xml:space="preserve"> FORMTEXT </w:instrText>
      </w:r>
      <w:r w:rsidR="0060369D" w:rsidRPr="00457BC2">
        <w:rPr>
          <w:rFonts w:ascii="Arial" w:hAnsi="Arial" w:cs="Arial"/>
          <w:color w:val="3A3939"/>
        </w:rPr>
      </w:r>
      <w:r w:rsidR="0060369D" w:rsidRPr="00457BC2">
        <w:rPr>
          <w:rFonts w:ascii="Arial" w:hAnsi="Arial" w:cs="Arial"/>
          <w:color w:val="3A3939"/>
        </w:rPr>
        <w:fldChar w:fldCharType="separate"/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Pr="00457BC2">
        <w:rPr>
          <w:rFonts w:ascii="Cambria Math" w:hAnsi="Cambria Math" w:cs="Cambria Math"/>
          <w:noProof/>
          <w:color w:val="3A3939"/>
        </w:rPr>
        <w:t> </w:t>
      </w:r>
      <w:r w:rsidR="0060369D" w:rsidRPr="00457BC2">
        <w:rPr>
          <w:rFonts w:ascii="Arial" w:hAnsi="Arial" w:cs="Arial"/>
          <w:color w:val="3A3939"/>
        </w:rPr>
        <w:fldChar w:fldCharType="end"/>
      </w:r>
    </w:p>
    <w:p w14:paraId="2DF2D375" w14:textId="77777777" w:rsidR="00557AFC" w:rsidRPr="00457BC2" w:rsidRDefault="00557AFC" w:rsidP="00BF37ED">
      <w:pPr>
        <w:spacing w:line="360" w:lineRule="auto"/>
        <w:rPr>
          <w:rFonts w:ascii="Arial" w:hAnsi="Arial" w:cs="Arial"/>
          <w:color w:val="3A3939"/>
        </w:rPr>
      </w:pPr>
    </w:p>
    <w:p w14:paraId="57A70AEA" w14:textId="77777777" w:rsidR="002D578F" w:rsidRPr="00457BC2" w:rsidRDefault="002D578F" w:rsidP="00BF37ED">
      <w:pPr>
        <w:pStyle w:val="Title"/>
        <w:pBdr>
          <w:top w:val="single" w:sz="4" w:space="1" w:color="auto"/>
        </w:pBdr>
        <w:spacing w:line="360" w:lineRule="auto"/>
        <w:jc w:val="left"/>
        <w:rPr>
          <w:rFonts w:ascii="Arial" w:hAnsi="Arial" w:cs="Arial"/>
          <w:color w:val="3A3939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6769"/>
      </w:tblGrid>
      <w:tr w:rsidR="00A449D1" w:rsidRPr="00457BC2" w14:paraId="2487BE94" w14:textId="77777777">
        <w:tc>
          <w:tcPr>
            <w:tcW w:w="1951" w:type="dxa"/>
          </w:tcPr>
          <w:p w14:paraId="3E5AA3ED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Signed:</w:t>
            </w:r>
          </w:p>
        </w:tc>
        <w:tc>
          <w:tcPr>
            <w:tcW w:w="6769" w:type="dxa"/>
          </w:tcPr>
          <w:p w14:paraId="364F8AAC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……………………………………………..</w:t>
            </w:r>
          </w:p>
        </w:tc>
      </w:tr>
      <w:tr w:rsidR="00A449D1" w:rsidRPr="00457BC2" w14:paraId="06263516" w14:textId="77777777">
        <w:tc>
          <w:tcPr>
            <w:tcW w:w="1951" w:type="dxa"/>
          </w:tcPr>
          <w:p w14:paraId="06A7024B" w14:textId="77777777" w:rsidR="00A449D1" w:rsidRPr="00457BC2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t>Full Name:</w:t>
            </w:r>
          </w:p>
        </w:tc>
        <w:tc>
          <w:tcPr>
            <w:tcW w:w="6769" w:type="dxa"/>
          </w:tcPr>
          <w:p w14:paraId="500FB882" w14:textId="77777777" w:rsidR="00A449D1" w:rsidRPr="00457BC2" w:rsidRDefault="0060369D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457BC2">
              <w:rPr>
                <w:rFonts w:ascii="Arial" w:hAnsi="Arial" w:cs="Arial"/>
                <w:color w:val="3A3939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A449D1" w:rsidRPr="00457BC2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457BC2">
              <w:rPr>
                <w:rFonts w:ascii="Arial" w:hAnsi="Arial" w:cs="Arial"/>
                <w:color w:val="3A3939"/>
              </w:rPr>
            </w:r>
            <w:r w:rsidRPr="00457BC2">
              <w:rPr>
                <w:rFonts w:ascii="Arial" w:hAnsi="Arial" w:cs="Arial"/>
                <w:color w:val="3A3939"/>
              </w:rPr>
              <w:fldChar w:fldCharType="separate"/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="00A449D1" w:rsidRPr="00457BC2">
              <w:rPr>
                <w:rFonts w:ascii="Century Gothic" w:hAnsi="Century Gothic" w:cs="Arial"/>
                <w:noProof/>
                <w:color w:val="3A3939"/>
              </w:rPr>
              <w:t> </w:t>
            </w:r>
            <w:r w:rsidRPr="00457BC2">
              <w:rPr>
                <w:rFonts w:ascii="Arial" w:hAnsi="Arial" w:cs="Arial"/>
                <w:color w:val="3A3939"/>
              </w:rPr>
              <w:fldChar w:fldCharType="end"/>
            </w:r>
            <w:bookmarkEnd w:id="16"/>
          </w:p>
        </w:tc>
      </w:tr>
      <w:tr w:rsidR="00A449D1" w:rsidRPr="00647CD0" w14:paraId="1A09EAA2" w14:textId="77777777">
        <w:tc>
          <w:tcPr>
            <w:tcW w:w="1951" w:type="dxa"/>
          </w:tcPr>
          <w:p w14:paraId="02CF4904" w14:textId="77777777" w:rsidR="00A449D1" w:rsidRPr="00647CD0" w:rsidRDefault="00A449D1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647CD0">
              <w:rPr>
                <w:rFonts w:ascii="Arial" w:hAnsi="Arial" w:cs="Arial"/>
                <w:color w:val="3A3939"/>
              </w:rPr>
              <w:t>Date:</w:t>
            </w:r>
          </w:p>
        </w:tc>
        <w:tc>
          <w:tcPr>
            <w:tcW w:w="6769" w:type="dxa"/>
          </w:tcPr>
          <w:p w14:paraId="6530BE85" w14:textId="77777777" w:rsidR="00A449D1" w:rsidRPr="00647CD0" w:rsidRDefault="0060369D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  <w:r w:rsidRPr="00647CD0">
              <w:rPr>
                <w:rFonts w:ascii="Arial" w:hAnsi="Arial" w:cs="Arial"/>
                <w:color w:val="3A3939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="00A449D1" w:rsidRPr="00647CD0">
              <w:rPr>
                <w:rFonts w:ascii="Arial" w:hAnsi="Arial" w:cs="Arial"/>
                <w:color w:val="3A3939"/>
              </w:rPr>
              <w:instrText xml:space="preserve"> FORMTEXT </w:instrText>
            </w:r>
            <w:r w:rsidRPr="00647CD0">
              <w:rPr>
                <w:rFonts w:ascii="Arial" w:hAnsi="Arial" w:cs="Arial"/>
                <w:color w:val="3A3939"/>
              </w:rPr>
            </w:r>
            <w:r w:rsidRPr="00647CD0">
              <w:rPr>
                <w:rFonts w:ascii="Arial" w:hAnsi="Arial" w:cs="Arial"/>
                <w:color w:val="3A3939"/>
              </w:rPr>
              <w:fldChar w:fldCharType="separate"/>
            </w:r>
            <w:r w:rsidR="00A449D1" w:rsidRPr="00647CD0">
              <w:rPr>
                <w:rFonts w:ascii="Arial" w:hAnsi="Arial" w:cs="Arial"/>
                <w:noProof/>
                <w:color w:val="3A3939"/>
              </w:rPr>
              <w:t> </w:t>
            </w:r>
            <w:r w:rsidR="00A449D1" w:rsidRPr="00647CD0">
              <w:rPr>
                <w:rFonts w:ascii="Arial" w:hAnsi="Arial" w:cs="Arial"/>
                <w:noProof/>
                <w:color w:val="3A3939"/>
              </w:rPr>
              <w:t> </w:t>
            </w:r>
            <w:r w:rsidR="00A449D1" w:rsidRPr="00647CD0">
              <w:rPr>
                <w:rFonts w:ascii="Arial" w:hAnsi="Arial" w:cs="Arial"/>
                <w:noProof/>
                <w:color w:val="3A3939"/>
              </w:rPr>
              <w:t> </w:t>
            </w:r>
            <w:r w:rsidR="00A449D1" w:rsidRPr="00647CD0">
              <w:rPr>
                <w:rFonts w:ascii="Arial" w:hAnsi="Arial" w:cs="Arial"/>
                <w:noProof/>
                <w:color w:val="3A3939"/>
              </w:rPr>
              <w:t> </w:t>
            </w:r>
            <w:r w:rsidR="00A449D1" w:rsidRPr="00647CD0">
              <w:rPr>
                <w:rFonts w:ascii="Arial" w:hAnsi="Arial" w:cs="Arial"/>
                <w:noProof/>
                <w:color w:val="3A3939"/>
              </w:rPr>
              <w:t> </w:t>
            </w:r>
            <w:r w:rsidRPr="00647CD0">
              <w:rPr>
                <w:rFonts w:ascii="Arial" w:hAnsi="Arial" w:cs="Arial"/>
                <w:color w:val="3A3939"/>
              </w:rPr>
              <w:fldChar w:fldCharType="end"/>
            </w:r>
            <w:bookmarkEnd w:id="17"/>
          </w:p>
        </w:tc>
      </w:tr>
      <w:tr w:rsidR="00557AFC" w:rsidRPr="00647CD0" w14:paraId="701D8BDD" w14:textId="77777777">
        <w:tc>
          <w:tcPr>
            <w:tcW w:w="1951" w:type="dxa"/>
          </w:tcPr>
          <w:p w14:paraId="097B0C11" w14:textId="77777777" w:rsidR="00557AFC" w:rsidRPr="00647CD0" w:rsidRDefault="00557AFC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</w:p>
        </w:tc>
        <w:tc>
          <w:tcPr>
            <w:tcW w:w="6769" w:type="dxa"/>
          </w:tcPr>
          <w:p w14:paraId="508A9907" w14:textId="77777777" w:rsidR="00557AFC" w:rsidRPr="00647CD0" w:rsidRDefault="00557AFC" w:rsidP="00BF37ED">
            <w:pPr>
              <w:spacing w:line="360" w:lineRule="auto"/>
              <w:rPr>
                <w:rFonts w:ascii="Arial" w:hAnsi="Arial" w:cs="Arial"/>
                <w:color w:val="3A3939"/>
              </w:rPr>
            </w:pPr>
          </w:p>
        </w:tc>
      </w:tr>
    </w:tbl>
    <w:p w14:paraId="7F3E16DB" w14:textId="34B00008" w:rsidR="00647CD0" w:rsidRPr="00647CD0" w:rsidRDefault="00647CD0" w:rsidP="00647CD0">
      <w:pPr>
        <w:rPr>
          <w:rFonts w:ascii="Arial" w:hAnsi="Arial" w:cs="Arial"/>
          <w:b/>
        </w:rPr>
      </w:pPr>
      <w:r w:rsidRPr="00647CD0">
        <w:rPr>
          <w:rFonts w:ascii="Arial" w:hAnsi="Arial" w:cs="Arial"/>
          <w:b/>
          <w:color w:val="3A3939"/>
        </w:rPr>
        <w:t xml:space="preserve">Please return to: </w:t>
      </w:r>
      <w:proofErr w:type="spellStart"/>
      <w:r w:rsidRPr="00647CD0">
        <w:rPr>
          <w:rFonts w:ascii="Arial" w:hAnsi="Arial" w:cs="Arial"/>
          <w:b/>
          <w:color w:val="3A3939"/>
        </w:rPr>
        <w:t>Johna</w:t>
      </w:r>
      <w:proofErr w:type="spellEnd"/>
      <w:r w:rsidRPr="00647CD0">
        <w:rPr>
          <w:rFonts w:ascii="Arial" w:hAnsi="Arial" w:cs="Arial"/>
          <w:b/>
          <w:color w:val="3A3939"/>
        </w:rPr>
        <w:t xml:space="preserve"> Burke, Global Managing Director, AMEC</w:t>
      </w:r>
      <w:r w:rsidRPr="00647CD0">
        <w:rPr>
          <w:rFonts w:ascii="Arial" w:hAnsi="Arial" w:cs="Arial"/>
          <w:b/>
          <w:color w:val="3A3939"/>
        </w:rPr>
        <w:t xml:space="preserve"> </w:t>
      </w:r>
      <w:r w:rsidRPr="00647CD0">
        <w:rPr>
          <w:rFonts w:ascii="Arial" w:hAnsi="Arial" w:cs="Arial"/>
          <w:b/>
          <w:color w:val="3A3939"/>
        </w:rPr>
        <w:t>Please send materials via email to:</w:t>
      </w:r>
      <w:r w:rsidRPr="00647CD0">
        <w:rPr>
          <w:rFonts w:ascii="Arial" w:hAnsi="Arial" w:cs="Arial"/>
          <w:b/>
          <w:color w:val="3A3939"/>
        </w:rPr>
        <w:t xml:space="preserve"> </w:t>
      </w:r>
      <w:hyperlink r:id="rId9" w:history="1">
        <w:r w:rsidRPr="00647CD0">
          <w:rPr>
            <w:rStyle w:val="Hyperlink"/>
            <w:rFonts w:ascii="Arial" w:hAnsi="Arial" w:cs="Arial"/>
            <w:b/>
          </w:rPr>
          <w:t>johna@amecorg.com</w:t>
        </w:r>
      </w:hyperlink>
    </w:p>
    <w:p w14:paraId="4C59468E" w14:textId="77777777" w:rsidR="00747E9E" w:rsidRPr="00647CD0" w:rsidRDefault="00747E9E" w:rsidP="00FF25F6">
      <w:pPr>
        <w:tabs>
          <w:tab w:val="left" w:pos="2025"/>
          <w:tab w:val="left" w:pos="3300"/>
        </w:tabs>
        <w:rPr>
          <w:rFonts w:ascii="Arial" w:hAnsi="Arial" w:cs="Arial"/>
          <w:lang w:val="en-US"/>
        </w:rPr>
      </w:pPr>
    </w:p>
    <w:p w14:paraId="17F4858A" w14:textId="5545D8E5" w:rsidR="00FF25F6" w:rsidRPr="00647CD0" w:rsidRDefault="00FF25F6" w:rsidP="00FF25F6">
      <w:pPr>
        <w:tabs>
          <w:tab w:val="left" w:pos="2025"/>
          <w:tab w:val="left" w:pos="3300"/>
        </w:tabs>
        <w:rPr>
          <w:rFonts w:ascii="Arial" w:hAnsi="Arial" w:cs="Arial"/>
          <w:lang w:val="en-US"/>
        </w:rPr>
      </w:pPr>
    </w:p>
    <w:p w14:paraId="1AB3AB58" w14:textId="77777777" w:rsidR="00FF25F6" w:rsidRPr="00457BC2" w:rsidRDefault="00FF25F6" w:rsidP="00215F61">
      <w:pPr>
        <w:rPr>
          <w:rFonts w:ascii="Arial" w:hAnsi="Arial" w:cs="Arial"/>
          <w:color w:val="3A3939"/>
          <w:sz w:val="22"/>
          <w:szCs w:val="22"/>
        </w:rPr>
      </w:pPr>
      <w:bookmarkStart w:id="18" w:name="_GoBack"/>
      <w:bookmarkEnd w:id="18"/>
    </w:p>
    <w:sectPr w:rsidR="00FF25F6" w:rsidRPr="00457BC2" w:rsidSect="00BF37ED">
      <w:headerReference w:type="default" r:id="rId10"/>
      <w:footerReference w:type="even" r:id="rId11"/>
      <w:footerReference w:type="default" r:id="rId12"/>
      <w:pgSz w:w="11906" w:h="16838" w:code="9"/>
      <w:pgMar w:top="1134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4C4D1" w14:textId="77777777" w:rsidR="00CA68D4" w:rsidRDefault="00CA68D4">
      <w:r>
        <w:separator/>
      </w:r>
    </w:p>
  </w:endnote>
  <w:endnote w:type="continuationSeparator" w:id="0">
    <w:p w14:paraId="51776D3E" w14:textId="77777777" w:rsidR="00CA68D4" w:rsidRDefault="00CA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401E" w14:textId="77777777" w:rsidR="006F6D0D" w:rsidRDefault="0060369D" w:rsidP="00BF37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6D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D0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8584E2" w14:textId="77777777" w:rsidR="006F6D0D" w:rsidRDefault="006F6D0D" w:rsidP="00BF37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653D" w14:textId="77777777" w:rsidR="006F6D0D" w:rsidRDefault="006F6D0D" w:rsidP="00BF37ED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50E4D98F" w14:textId="5E15AAC9" w:rsidR="006A7FAA" w:rsidRPr="00071C0E" w:rsidRDefault="0060369D" w:rsidP="006A7FAA">
    <w:pPr>
      <w:pStyle w:val="Footer"/>
      <w:rPr>
        <w:rStyle w:val="PageNumber"/>
        <w:rFonts w:ascii="Arial" w:hAnsi="Arial" w:cs="Arial"/>
        <w:color w:val="3A3939"/>
      </w:rPr>
    </w:pPr>
    <w:r w:rsidRPr="00071C0E">
      <w:rPr>
        <w:rStyle w:val="PageNumber"/>
        <w:rFonts w:ascii="Arial" w:hAnsi="Arial" w:cs="Arial"/>
        <w:color w:val="3A3939"/>
      </w:rPr>
      <w:fldChar w:fldCharType="begin"/>
    </w:r>
    <w:r w:rsidR="006A7FAA" w:rsidRPr="00071C0E">
      <w:rPr>
        <w:rStyle w:val="PageNumber"/>
        <w:rFonts w:ascii="Arial" w:hAnsi="Arial" w:cs="Arial"/>
        <w:color w:val="3A3939"/>
      </w:rPr>
      <w:instrText xml:space="preserve">PAGE  </w:instrText>
    </w:r>
    <w:r w:rsidRPr="00071C0E">
      <w:rPr>
        <w:rStyle w:val="PageNumber"/>
        <w:rFonts w:ascii="Arial" w:hAnsi="Arial" w:cs="Arial"/>
        <w:color w:val="3A3939"/>
      </w:rPr>
      <w:fldChar w:fldCharType="separate"/>
    </w:r>
    <w:r w:rsidR="00630898">
      <w:rPr>
        <w:rStyle w:val="PageNumber"/>
        <w:rFonts w:ascii="Arial" w:hAnsi="Arial" w:cs="Arial"/>
        <w:noProof/>
        <w:color w:val="3A3939"/>
      </w:rPr>
      <w:t>2</w:t>
    </w:r>
    <w:r w:rsidRPr="00071C0E">
      <w:rPr>
        <w:rStyle w:val="PageNumber"/>
        <w:rFonts w:ascii="Arial" w:hAnsi="Arial" w:cs="Arial"/>
        <w:color w:val="3A3939"/>
      </w:rPr>
      <w:fldChar w:fldCharType="end"/>
    </w:r>
  </w:p>
  <w:p w14:paraId="767B1B49" w14:textId="77777777" w:rsidR="006F6D0D" w:rsidRDefault="006F6D0D">
    <w:pPr>
      <w:pStyle w:val="Footer"/>
      <w:jc w:val="center"/>
      <w:rPr>
        <w:rFonts w:ascii="Century Gothic" w:hAnsi="Century Gothic"/>
        <w:sz w:val="16"/>
      </w:rPr>
    </w:pPr>
  </w:p>
  <w:p w14:paraId="6BD2C5A4" w14:textId="77777777" w:rsidR="006F6D0D" w:rsidRDefault="006F6D0D">
    <w:pPr>
      <w:pStyle w:val="Footer"/>
    </w:pPr>
  </w:p>
  <w:p w14:paraId="0FF503D1" w14:textId="77777777" w:rsidR="006F6D0D" w:rsidRDefault="006F6D0D">
    <w:pPr>
      <w:pStyle w:val="Footer"/>
      <w:jc w:val="right"/>
      <w:rPr>
        <w:rFonts w:ascii="Century Gothic" w:hAnsi="Century Gothic"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FD280" w14:textId="77777777" w:rsidR="00CA68D4" w:rsidRDefault="00CA68D4">
      <w:r>
        <w:separator/>
      </w:r>
    </w:p>
  </w:footnote>
  <w:footnote w:type="continuationSeparator" w:id="0">
    <w:p w14:paraId="5E966D5A" w14:textId="77777777" w:rsidR="00CA68D4" w:rsidRDefault="00CA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31780" w14:textId="77777777" w:rsidR="006F6D0D" w:rsidRDefault="006A3688" w:rsidP="003B3361">
    <w:pPr>
      <w:tabs>
        <w:tab w:val="left" w:pos="2108"/>
      </w:tabs>
    </w:pPr>
    <w:r>
      <w:t>V</w:t>
    </w:r>
    <w:r w:rsidR="00F64E6A">
      <w:t>231017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91285"/>
    <w:multiLevelType w:val="hybridMultilevel"/>
    <w:tmpl w:val="5670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B0"/>
    <w:rsid w:val="0000320D"/>
    <w:rsid w:val="00034B6D"/>
    <w:rsid w:val="0003651C"/>
    <w:rsid w:val="00071C0E"/>
    <w:rsid w:val="00074CC9"/>
    <w:rsid w:val="000802E7"/>
    <w:rsid w:val="000A231C"/>
    <w:rsid w:val="000D0A43"/>
    <w:rsid w:val="0010420B"/>
    <w:rsid w:val="00120792"/>
    <w:rsid w:val="00127C1E"/>
    <w:rsid w:val="001354D5"/>
    <w:rsid w:val="0014618F"/>
    <w:rsid w:val="00154CE3"/>
    <w:rsid w:val="001560D1"/>
    <w:rsid w:val="001667A1"/>
    <w:rsid w:val="0018210C"/>
    <w:rsid w:val="001C1A66"/>
    <w:rsid w:val="001C39B4"/>
    <w:rsid w:val="001D033F"/>
    <w:rsid w:val="001E2321"/>
    <w:rsid w:val="001E5622"/>
    <w:rsid w:val="001F68F9"/>
    <w:rsid w:val="00215F61"/>
    <w:rsid w:val="002244BE"/>
    <w:rsid w:val="00232E9F"/>
    <w:rsid w:val="002362CA"/>
    <w:rsid w:val="00241E04"/>
    <w:rsid w:val="00281378"/>
    <w:rsid w:val="00284583"/>
    <w:rsid w:val="002D3931"/>
    <w:rsid w:val="002D578F"/>
    <w:rsid w:val="002D67E2"/>
    <w:rsid w:val="002E12C1"/>
    <w:rsid w:val="00322A55"/>
    <w:rsid w:val="00346AA8"/>
    <w:rsid w:val="00376F15"/>
    <w:rsid w:val="003B3361"/>
    <w:rsid w:val="003B41E4"/>
    <w:rsid w:val="003E41C5"/>
    <w:rsid w:val="00400539"/>
    <w:rsid w:val="004267BA"/>
    <w:rsid w:val="00457BC2"/>
    <w:rsid w:val="0047545B"/>
    <w:rsid w:val="004805D3"/>
    <w:rsid w:val="004A5A8C"/>
    <w:rsid w:val="004D2012"/>
    <w:rsid w:val="004F3878"/>
    <w:rsid w:val="0052044E"/>
    <w:rsid w:val="00557AFC"/>
    <w:rsid w:val="005951CC"/>
    <w:rsid w:val="005B1ABA"/>
    <w:rsid w:val="005E7403"/>
    <w:rsid w:val="005F48E1"/>
    <w:rsid w:val="005F5582"/>
    <w:rsid w:val="0060369D"/>
    <w:rsid w:val="006243FE"/>
    <w:rsid w:val="00630898"/>
    <w:rsid w:val="00645CCD"/>
    <w:rsid w:val="00647CD0"/>
    <w:rsid w:val="006507B0"/>
    <w:rsid w:val="00692466"/>
    <w:rsid w:val="006A2E7E"/>
    <w:rsid w:val="006A3688"/>
    <w:rsid w:val="006A7093"/>
    <w:rsid w:val="006A7FAA"/>
    <w:rsid w:val="006C0E16"/>
    <w:rsid w:val="006D2623"/>
    <w:rsid w:val="006D4E66"/>
    <w:rsid w:val="006E3CD0"/>
    <w:rsid w:val="006F6D0D"/>
    <w:rsid w:val="00700889"/>
    <w:rsid w:val="00740E4D"/>
    <w:rsid w:val="00747E9E"/>
    <w:rsid w:val="00763B08"/>
    <w:rsid w:val="007A1669"/>
    <w:rsid w:val="007A582A"/>
    <w:rsid w:val="007B4A2F"/>
    <w:rsid w:val="007C0649"/>
    <w:rsid w:val="007D0B40"/>
    <w:rsid w:val="007F0F63"/>
    <w:rsid w:val="007F74D8"/>
    <w:rsid w:val="00820A50"/>
    <w:rsid w:val="00830126"/>
    <w:rsid w:val="0083460D"/>
    <w:rsid w:val="008405B7"/>
    <w:rsid w:val="00867619"/>
    <w:rsid w:val="008E71A1"/>
    <w:rsid w:val="008F2118"/>
    <w:rsid w:val="009241B7"/>
    <w:rsid w:val="00950590"/>
    <w:rsid w:val="009717B2"/>
    <w:rsid w:val="00974A43"/>
    <w:rsid w:val="00975416"/>
    <w:rsid w:val="009A2EA3"/>
    <w:rsid w:val="009D383D"/>
    <w:rsid w:val="009E1DB5"/>
    <w:rsid w:val="009E4258"/>
    <w:rsid w:val="00A20B95"/>
    <w:rsid w:val="00A3137D"/>
    <w:rsid w:val="00A449D1"/>
    <w:rsid w:val="00A5767D"/>
    <w:rsid w:val="00A73AE1"/>
    <w:rsid w:val="00AB58ED"/>
    <w:rsid w:val="00AC5AAB"/>
    <w:rsid w:val="00B46D6E"/>
    <w:rsid w:val="00B569C8"/>
    <w:rsid w:val="00B871F5"/>
    <w:rsid w:val="00BB051F"/>
    <w:rsid w:val="00BC6881"/>
    <w:rsid w:val="00BF37ED"/>
    <w:rsid w:val="00C01D44"/>
    <w:rsid w:val="00C0386D"/>
    <w:rsid w:val="00C047A7"/>
    <w:rsid w:val="00C538CD"/>
    <w:rsid w:val="00C644A3"/>
    <w:rsid w:val="00CA0344"/>
    <w:rsid w:val="00CA68D4"/>
    <w:rsid w:val="00CB45DE"/>
    <w:rsid w:val="00CC1FC1"/>
    <w:rsid w:val="00D2162E"/>
    <w:rsid w:val="00D23B00"/>
    <w:rsid w:val="00D31885"/>
    <w:rsid w:val="00D46EBB"/>
    <w:rsid w:val="00D55D03"/>
    <w:rsid w:val="00D74B68"/>
    <w:rsid w:val="00D95738"/>
    <w:rsid w:val="00DB6135"/>
    <w:rsid w:val="00DC100D"/>
    <w:rsid w:val="00DF6FB5"/>
    <w:rsid w:val="00E01C42"/>
    <w:rsid w:val="00E408CE"/>
    <w:rsid w:val="00E5591B"/>
    <w:rsid w:val="00E56F6B"/>
    <w:rsid w:val="00E60ED7"/>
    <w:rsid w:val="00E65A7C"/>
    <w:rsid w:val="00E820E6"/>
    <w:rsid w:val="00EB1FEB"/>
    <w:rsid w:val="00EE2896"/>
    <w:rsid w:val="00EE4B37"/>
    <w:rsid w:val="00F07ACB"/>
    <w:rsid w:val="00F303BD"/>
    <w:rsid w:val="00F46415"/>
    <w:rsid w:val="00F64E6A"/>
    <w:rsid w:val="00F8257F"/>
    <w:rsid w:val="00F9315A"/>
    <w:rsid w:val="00F94470"/>
    <w:rsid w:val="00FA3067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DF3D3"/>
  <w15:docId w15:val="{527B9A1E-7737-4828-B527-B8988FF1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369D"/>
    <w:rPr>
      <w:lang w:eastAsia="en-US"/>
    </w:rPr>
  </w:style>
  <w:style w:type="paragraph" w:styleId="Heading1">
    <w:name w:val="heading 1"/>
    <w:basedOn w:val="Normal"/>
    <w:next w:val="Normal"/>
    <w:qFormat/>
    <w:rsid w:val="0060369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0369D"/>
    <w:pPr>
      <w:keepNext/>
      <w:ind w:firstLine="720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369D"/>
    <w:pPr>
      <w:jc w:val="center"/>
    </w:pPr>
    <w:rPr>
      <w:b/>
      <w:sz w:val="40"/>
    </w:rPr>
  </w:style>
  <w:style w:type="paragraph" w:styleId="Subtitle">
    <w:name w:val="Subtitle"/>
    <w:basedOn w:val="Normal"/>
    <w:qFormat/>
    <w:rsid w:val="0060369D"/>
    <w:rPr>
      <w:b/>
      <w:sz w:val="24"/>
      <w:u w:val="single"/>
    </w:rPr>
  </w:style>
  <w:style w:type="paragraph" w:styleId="Footer">
    <w:name w:val="footer"/>
    <w:basedOn w:val="Normal"/>
    <w:rsid w:val="006036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369D"/>
  </w:style>
  <w:style w:type="paragraph" w:styleId="Header">
    <w:name w:val="header"/>
    <w:basedOn w:val="Normal"/>
    <w:link w:val="HeaderChar"/>
    <w:uiPriority w:val="99"/>
    <w:rsid w:val="0060369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60369D"/>
    <w:rPr>
      <w:color w:val="0000FF"/>
      <w:u w:val="single"/>
    </w:rPr>
  </w:style>
  <w:style w:type="paragraph" w:styleId="BalloonText">
    <w:name w:val="Balloon Text"/>
    <w:basedOn w:val="Normal"/>
    <w:semiHidden/>
    <w:rsid w:val="00A20B9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27C1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a@amecorg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mec\Standard%20Documents\Membership%20Renew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3CBE-C21E-4F77-8830-BB8D047F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Renewal</Template>
  <TotalTime>0</TotalTime>
  <Pages>2</Pages>
  <Words>343</Words>
  <Characters>1989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>MEDIATRACK</Company>
  <LinksUpToDate>false</LinksUpToDate>
  <CharactersWithSpaces>2308</CharactersWithSpaces>
  <SharedDoc>false</SharedDoc>
  <HLinks>
    <vt:vector size="6" baseType="variant">
      <vt:variant>
        <vt:i4>6619230</vt:i4>
      </vt:variant>
      <vt:variant>
        <vt:i4>90</vt:i4>
      </vt:variant>
      <vt:variant>
        <vt:i4>0</vt:i4>
      </vt:variant>
      <vt:variant>
        <vt:i4>5</vt:i4>
      </vt:variant>
      <vt:variant>
        <vt:lpwstr>mailto:barryleggetter@amecorg.com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creator>Barry Leggetter</dc:creator>
  <cp:lastModifiedBy>Julie Wilkinson</cp:lastModifiedBy>
  <cp:revision>2</cp:revision>
  <cp:lastPrinted>2009-07-24T06:47:00Z</cp:lastPrinted>
  <dcterms:created xsi:type="dcterms:W3CDTF">2018-12-12T11:17:00Z</dcterms:created>
  <dcterms:modified xsi:type="dcterms:W3CDTF">2018-12-12T11:17:00Z</dcterms:modified>
</cp:coreProperties>
</file>